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FF54CE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874F5">
        <w:rPr>
          <w:rStyle w:val="a9"/>
        </w:rPr>
        <w:fldChar w:fldCharType="separate"/>
      </w:r>
      <w:r w:rsidR="00FF54CE" w:rsidRPr="00FF54CE">
        <w:rPr>
          <w:rStyle w:val="a9"/>
        </w:rPr>
        <w:t xml:space="preserve">МУНИЦИПАЛЬНОЕ ОБЩЕОБРАЗОВАТЕЛЬНОЕ АВТОНОМНОЕ УЧРЕЖДЕНИЕ "СРЕДНЯЯ ОБЩЕОБРАЗОВАТЕЛЬНАЯ ШКОЛА № 20 Г. ОРСКА"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FF54C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118" w:type="dxa"/>
            <w:vAlign w:val="center"/>
          </w:tcPr>
          <w:p w:rsidR="00AF1EDF" w:rsidRPr="00F06873" w:rsidRDefault="00FF54C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063" w:type="dxa"/>
            <w:vAlign w:val="center"/>
          </w:tcPr>
          <w:p w:rsidR="00AF1EDF" w:rsidRPr="00F06873" w:rsidRDefault="00FF54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F54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69" w:type="dxa"/>
            <w:vAlign w:val="center"/>
          </w:tcPr>
          <w:p w:rsidR="00AF1EDF" w:rsidRPr="00F06873" w:rsidRDefault="00FF54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" w:name="_GoBack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bookmarkEnd w:id="2"/>
          </w:p>
        </w:tc>
        <w:tc>
          <w:tcPr>
            <w:tcW w:w="1169" w:type="dxa"/>
            <w:vAlign w:val="center"/>
          </w:tcPr>
          <w:p w:rsidR="00AF1EDF" w:rsidRPr="00F06873" w:rsidRDefault="00FF54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F54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F54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F54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FF54C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118" w:type="dxa"/>
            <w:vAlign w:val="center"/>
          </w:tcPr>
          <w:p w:rsidR="00AF1EDF" w:rsidRPr="00F06873" w:rsidRDefault="00FF54C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063" w:type="dxa"/>
            <w:vAlign w:val="center"/>
          </w:tcPr>
          <w:p w:rsidR="00AF1EDF" w:rsidRPr="00F06873" w:rsidRDefault="00FF54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F54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69" w:type="dxa"/>
            <w:vAlign w:val="center"/>
          </w:tcPr>
          <w:p w:rsidR="00AF1EDF" w:rsidRPr="00F06873" w:rsidRDefault="00FF54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FF54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F54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F54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F54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FF54C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118" w:type="dxa"/>
            <w:vAlign w:val="center"/>
          </w:tcPr>
          <w:p w:rsidR="00AF1EDF" w:rsidRPr="00F06873" w:rsidRDefault="00FF54C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63" w:type="dxa"/>
            <w:vAlign w:val="center"/>
          </w:tcPr>
          <w:p w:rsidR="00AF1EDF" w:rsidRPr="00F06873" w:rsidRDefault="00FF54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F54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69" w:type="dxa"/>
            <w:vAlign w:val="center"/>
          </w:tcPr>
          <w:p w:rsidR="00AF1EDF" w:rsidRPr="00F06873" w:rsidRDefault="00FF54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FF54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F54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F54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F54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FF54C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F54C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F54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F54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F54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F54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F54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F54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F54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FF54C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F54C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F54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F54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F54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F54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F54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F54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F54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F54CE" w:rsidRDefault="00F06873" w:rsidP="00FF54CE">
      <w:pPr>
        <w:jc w:val="right"/>
        <w:rPr>
          <w:sz w:val="20"/>
        </w:rPr>
      </w:pPr>
      <w:r w:rsidRPr="00F06873">
        <w:t>Таблица 2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4"/>
        <w:gridCol w:w="1209"/>
        <w:gridCol w:w="453"/>
        <w:gridCol w:w="453"/>
        <w:gridCol w:w="604"/>
        <w:gridCol w:w="454"/>
        <w:gridCol w:w="454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756"/>
        <w:gridCol w:w="756"/>
        <w:gridCol w:w="756"/>
        <w:gridCol w:w="756"/>
        <w:gridCol w:w="756"/>
        <w:gridCol w:w="605"/>
        <w:gridCol w:w="454"/>
      </w:tblGrid>
      <w:tr w:rsidR="00FF54CE" w:rsidTr="00FF54CE">
        <w:trPr>
          <w:divId w:val="1299382799"/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F54CE" w:rsidRDefault="00FF5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F54CE" w:rsidRDefault="00FF5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F54CE" w:rsidRDefault="00FF5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>
              <w:rPr>
                <w:sz w:val="16"/>
                <w:szCs w:val="16"/>
              </w:rPr>
              <w:t>да,нет</w:t>
            </w:r>
            <w:proofErr w:type="spellEnd"/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F54CE" w:rsidRDefault="00FF5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F54CE" w:rsidRDefault="00FF5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F54CE" w:rsidRDefault="00FF5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F54CE" w:rsidRDefault="00FF5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питание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F54CE" w:rsidRDefault="00FF5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Право на досрочное назначение страховой пенсии (да/нет) </w:t>
            </w:r>
          </w:p>
        </w:tc>
      </w:tr>
      <w:tr w:rsidR="00FF54CE" w:rsidTr="00FF54CE">
        <w:trPr>
          <w:divId w:val="1299382799"/>
          <w:trHeight w:val="2200"/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F54CE" w:rsidRDefault="00FF5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F54CE" w:rsidRDefault="00FF5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F54CE" w:rsidRDefault="00FF5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Аэрозоли преимущественно </w:t>
            </w:r>
            <w:proofErr w:type="spellStart"/>
            <w:r>
              <w:rPr>
                <w:sz w:val="16"/>
                <w:szCs w:val="16"/>
              </w:rPr>
              <w:t>фиброгенного</w:t>
            </w:r>
            <w:proofErr w:type="spellEnd"/>
            <w:r>
              <w:rPr>
                <w:sz w:val="16"/>
                <w:szCs w:val="16"/>
              </w:rPr>
              <w:t xml:space="preserve">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F54CE" w:rsidRDefault="00FF5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F54CE" w:rsidRDefault="00FF5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F54CE" w:rsidRDefault="00FF5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F54CE" w:rsidRDefault="00FF5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F54CE" w:rsidRDefault="00FF5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F54CE" w:rsidRDefault="00FF5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F54CE" w:rsidRDefault="00FF5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F54CE" w:rsidRDefault="00FF5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F54CE" w:rsidRDefault="00FF5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F54CE" w:rsidRDefault="00FF5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F54CE" w:rsidRDefault="00FF54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6"/>
                <w:szCs w:val="16"/>
              </w:rPr>
            </w:pPr>
          </w:p>
        </w:tc>
      </w:tr>
      <w:tr w:rsidR="00FF54CE" w:rsidTr="00FF54CE">
        <w:trPr>
          <w:divId w:val="1299382799"/>
          <w:tblHeader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FF54CE">
        <w:trPr>
          <w:divId w:val="129938279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Руководящие работники</w:t>
            </w:r>
          </w:p>
        </w:tc>
      </w:tr>
      <w:tr w:rsidR="00FF54CE">
        <w:trPr>
          <w:divId w:val="12993827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54CE">
        <w:trPr>
          <w:divId w:val="12993827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54CE">
        <w:trPr>
          <w:divId w:val="12993827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54CE">
        <w:trPr>
          <w:divId w:val="129938279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Педагогический персонал</w:t>
            </w:r>
          </w:p>
        </w:tc>
      </w:tr>
      <w:tr w:rsidR="00FF54CE">
        <w:trPr>
          <w:divId w:val="12993827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 директора по воспитанию и взаимодействию с детскими общественными объединениями (Педагог-организатор!!!)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54CE">
        <w:trPr>
          <w:divId w:val="12993827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Вожатый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54CE">
        <w:trPr>
          <w:divId w:val="12993827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54CE">
        <w:trPr>
          <w:divId w:val="12993827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54CE">
        <w:trPr>
          <w:divId w:val="12993827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54CE">
        <w:trPr>
          <w:divId w:val="12993827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Педагог-организатор ОБЗР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54CE">
        <w:trPr>
          <w:divId w:val="12993827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54CE">
        <w:trPr>
          <w:divId w:val="12993827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54CE">
        <w:trPr>
          <w:divId w:val="12993827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54CE">
        <w:trPr>
          <w:divId w:val="12993827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54CE">
        <w:trPr>
          <w:divId w:val="12993827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54CE">
        <w:trPr>
          <w:divId w:val="12993827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54CE">
        <w:trPr>
          <w:divId w:val="12993827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54CE">
        <w:trPr>
          <w:divId w:val="12993827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54CE">
        <w:trPr>
          <w:divId w:val="12993827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54CE">
        <w:trPr>
          <w:divId w:val="12993827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54CE">
        <w:trPr>
          <w:divId w:val="12993827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54CE">
        <w:trPr>
          <w:divId w:val="12993827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54CE">
        <w:trPr>
          <w:divId w:val="12993827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54CE">
        <w:trPr>
          <w:divId w:val="12993827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54CE">
        <w:trPr>
          <w:divId w:val="12993827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54CE">
        <w:trPr>
          <w:divId w:val="12993827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54CE">
        <w:trPr>
          <w:divId w:val="12993827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54CE">
        <w:trPr>
          <w:divId w:val="129938279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Педагогический персонал</w:t>
            </w:r>
          </w:p>
        </w:tc>
      </w:tr>
      <w:tr w:rsidR="00FF54CE">
        <w:trPr>
          <w:divId w:val="12993827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54CE">
        <w:trPr>
          <w:divId w:val="12993827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54CE">
        <w:trPr>
          <w:divId w:val="12993827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54CE">
        <w:trPr>
          <w:divId w:val="12993827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54CE">
        <w:trPr>
          <w:divId w:val="12993827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54CE">
        <w:trPr>
          <w:divId w:val="129938279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Учебно-вспомогательный персонал</w:t>
            </w:r>
          </w:p>
        </w:tc>
      </w:tr>
      <w:tr w:rsidR="00FF54CE">
        <w:trPr>
          <w:divId w:val="12993827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54CE">
        <w:trPr>
          <w:divId w:val="12993827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54CE">
        <w:trPr>
          <w:divId w:val="12993827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54CE">
        <w:trPr>
          <w:divId w:val="129938279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Рабочие</w:t>
            </w:r>
          </w:p>
        </w:tc>
      </w:tr>
      <w:tr w:rsidR="00FF54CE">
        <w:trPr>
          <w:divId w:val="12993827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54CE">
        <w:trPr>
          <w:divId w:val="12993827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F54CE">
        <w:trPr>
          <w:divId w:val="12993827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и ремонту спецодежды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4CE" w:rsidRDefault="00FF5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FF54CE">
      <w:pPr>
        <w:jc w:val="right"/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>
        <w:rPr>
          <w:rStyle w:val="a9"/>
        </w:rPr>
        <w:fldChar w:fldCharType="separate"/>
      </w:r>
      <w:r w:rsidR="00FF54CE">
        <w:rPr>
          <w:rStyle w:val="a9"/>
        </w:rPr>
        <w:t>12.02.2025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F54CE" w:rsidP="009D6532">
            <w:pPr>
              <w:pStyle w:val="aa"/>
            </w:pPr>
            <w:r>
              <w:t>Директор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F54CE" w:rsidP="009D6532">
            <w:pPr>
              <w:pStyle w:val="aa"/>
            </w:pPr>
            <w:proofErr w:type="spellStart"/>
            <w:r>
              <w:t>Валова</w:t>
            </w:r>
            <w:proofErr w:type="spellEnd"/>
            <w:r>
              <w:t xml:space="preserve"> Людмила Васильевна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FF54CE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FF54C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F54CE" w:rsidP="009D6532">
            <w:pPr>
              <w:pStyle w:val="aa"/>
            </w:pPr>
            <w:r>
              <w:t>Заместитель директора по УВР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F54CE" w:rsidP="009D6532">
            <w:pPr>
              <w:pStyle w:val="aa"/>
            </w:pPr>
            <w:r>
              <w:t>Башлыкова Екатерина Александровна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FF54C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FF54CE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FF54CE" w:rsidRPr="00FF54CE" w:rsidTr="00FF54C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54CE" w:rsidRPr="00FF54CE" w:rsidRDefault="00FF54CE" w:rsidP="009D6532">
            <w:pPr>
              <w:pStyle w:val="aa"/>
            </w:pPr>
            <w:r>
              <w:t>Ответственный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54CE" w:rsidRPr="00FF54CE" w:rsidRDefault="00FF54C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54CE" w:rsidRPr="00FF54CE" w:rsidRDefault="00FF54C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F54CE" w:rsidRPr="00FF54CE" w:rsidRDefault="00FF54C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54CE" w:rsidRPr="00FF54CE" w:rsidRDefault="00FF54CE" w:rsidP="009D6532">
            <w:pPr>
              <w:pStyle w:val="aa"/>
            </w:pPr>
            <w:r>
              <w:t>Колчина Ольга Николаевна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F54CE" w:rsidRPr="00FF54CE" w:rsidRDefault="00FF54C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54CE" w:rsidRPr="00FF54CE" w:rsidRDefault="00FF54CE" w:rsidP="009D6532">
            <w:pPr>
              <w:pStyle w:val="aa"/>
            </w:pPr>
          </w:p>
        </w:tc>
      </w:tr>
      <w:tr w:rsidR="00FF54CE" w:rsidRPr="00FF54CE" w:rsidTr="00FF54C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F54CE" w:rsidRPr="00FF54CE" w:rsidRDefault="00FF54CE" w:rsidP="009D6532">
            <w:pPr>
              <w:pStyle w:val="aa"/>
              <w:rPr>
                <w:vertAlign w:val="superscript"/>
              </w:rPr>
            </w:pPr>
            <w:r w:rsidRPr="00FF54C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F54CE" w:rsidRPr="00FF54CE" w:rsidRDefault="00FF54C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F54CE" w:rsidRPr="00FF54CE" w:rsidRDefault="00FF54CE" w:rsidP="009D6532">
            <w:pPr>
              <w:pStyle w:val="aa"/>
              <w:rPr>
                <w:vertAlign w:val="superscript"/>
              </w:rPr>
            </w:pPr>
            <w:r w:rsidRPr="00FF54C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F54CE" w:rsidRPr="00FF54CE" w:rsidRDefault="00FF54C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F54CE" w:rsidRPr="00FF54CE" w:rsidRDefault="00FF54CE" w:rsidP="009D6532">
            <w:pPr>
              <w:pStyle w:val="aa"/>
              <w:rPr>
                <w:vertAlign w:val="superscript"/>
              </w:rPr>
            </w:pPr>
            <w:r w:rsidRPr="00FF54CE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FF54CE" w:rsidRPr="00FF54CE" w:rsidRDefault="00FF54C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F54CE" w:rsidRPr="00FF54CE" w:rsidRDefault="00FF54CE" w:rsidP="009D6532">
            <w:pPr>
              <w:pStyle w:val="aa"/>
              <w:rPr>
                <w:vertAlign w:val="superscript"/>
              </w:rPr>
            </w:pPr>
            <w:r w:rsidRPr="00FF54CE">
              <w:rPr>
                <w:vertAlign w:val="superscript"/>
              </w:rPr>
              <w:t>(дата)</w:t>
            </w:r>
          </w:p>
        </w:tc>
      </w:tr>
      <w:tr w:rsidR="00FF54CE" w:rsidRPr="00FF54CE" w:rsidTr="00FF54C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54CE" w:rsidRPr="00FF54CE" w:rsidRDefault="00FF54CE" w:rsidP="009D6532">
            <w:pPr>
              <w:pStyle w:val="aa"/>
            </w:pPr>
            <w:r>
              <w:t>Председатель профсоюзного комитета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54CE" w:rsidRPr="00FF54CE" w:rsidRDefault="00FF54C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54CE" w:rsidRPr="00FF54CE" w:rsidRDefault="00FF54C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F54CE" w:rsidRPr="00FF54CE" w:rsidRDefault="00FF54C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54CE" w:rsidRPr="00FF54CE" w:rsidRDefault="00FF54CE" w:rsidP="009D6532">
            <w:pPr>
              <w:pStyle w:val="aa"/>
            </w:pPr>
            <w:proofErr w:type="spellStart"/>
            <w:r>
              <w:t>Чунарева</w:t>
            </w:r>
            <w:proofErr w:type="spellEnd"/>
            <w:r>
              <w:t xml:space="preserve"> Лариса Даниловна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F54CE" w:rsidRPr="00FF54CE" w:rsidRDefault="00FF54C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54CE" w:rsidRPr="00FF54CE" w:rsidRDefault="00FF54CE" w:rsidP="009D6532">
            <w:pPr>
              <w:pStyle w:val="aa"/>
            </w:pPr>
          </w:p>
        </w:tc>
      </w:tr>
      <w:tr w:rsidR="00FF54CE" w:rsidRPr="00FF54CE" w:rsidTr="00FF54C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F54CE" w:rsidRPr="00FF54CE" w:rsidRDefault="00FF54CE" w:rsidP="009D6532">
            <w:pPr>
              <w:pStyle w:val="aa"/>
              <w:rPr>
                <w:vertAlign w:val="superscript"/>
              </w:rPr>
            </w:pPr>
            <w:r w:rsidRPr="00FF54C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F54CE" w:rsidRPr="00FF54CE" w:rsidRDefault="00FF54C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F54CE" w:rsidRPr="00FF54CE" w:rsidRDefault="00FF54CE" w:rsidP="009D6532">
            <w:pPr>
              <w:pStyle w:val="aa"/>
              <w:rPr>
                <w:vertAlign w:val="superscript"/>
              </w:rPr>
            </w:pPr>
            <w:r w:rsidRPr="00FF54C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F54CE" w:rsidRPr="00FF54CE" w:rsidRDefault="00FF54C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F54CE" w:rsidRPr="00FF54CE" w:rsidRDefault="00FF54CE" w:rsidP="009D6532">
            <w:pPr>
              <w:pStyle w:val="aa"/>
              <w:rPr>
                <w:vertAlign w:val="superscript"/>
              </w:rPr>
            </w:pPr>
            <w:r w:rsidRPr="00FF54CE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FF54CE" w:rsidRPr="00FF54CE" w:rsidRDefault="00FF54C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F54CE" w:rsidRPr="00FF54CE" w:rsidRDefault="00FF54CE" w:rsidP="009D6532">
            <w:pPr>
              <w:pStyle w:val="aa"/>
              <w:rPr>
                <w:vertAlign w:val="superscript"/>
              </w:rPr>
            </w:pPr>
            <w:r w:rsidRPr="00FF54CE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BF5FA5" w:rsidP="002743B5">
      <w:r w:rsidRPr="00BF5FA5">
        <w:t>Эксперт (эксперты)</w:t>
      </w:r>
      <w:r w:rsidR="004654AF" w:rsidRPr="004654AF">
        <w:t xml:space="preserve">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FF54CE" w:rsidTr="00FF54CE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F54CE" w:rsidRDefault="00FF54CE" w:rsidP="002743B5">
            <w:pPr>
              <w:pStyle w:val="aa"/>
            </w:pPr>
            <w:r w:rsidRPr="00FF54CE">
              <w:t>3315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FF54CE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F54CE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FF54CE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F54CE" w:rsidRDefault="00FF54CE" w:rsidP="002743B5">
            <w:pPr>
              <w:pStyle w:val="aa"/>
            </w:pPr>
            <w:proofErr w:type="spellStart"/>
            <w:r w:rsidRPr="00FF54CE">
              <w:t>Сибиева</w:t>
            </w:r>
            <w:proofErr w:type="spellEnd"/>
            <w:r w:rsidRPr="00FF54CE">
              <w:t xml:space="preserve"> </w:t>
            </w:r>
            <w:proofErr w:type="spellStart"/>
            <w:r w:rsidRPr="00FF54CE">
              <w:t>Гульнур</w:t>
            </w:r>
            <w:proofErr w:type="spellEnd"/>
            <w:r w:rsidRPr="00FF54CE">
              <w:t xml:space="preserve"> </w:t>
            </w:r>
            <w:proofErr w:type="spellStart"/>
            <w:r w:rsidRPr="00FF54CE">
              <w:t>Хуснулловна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FF54CE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F54CE" w:rsidRDefault="00FF54CE" w:rsidP="002743B5">
            <w:pPr>
              <w:pStyle w:val="aa"/>
            </w:pPr>
            <w:r>
              <w:t>12.02.2025</w:t>
            </w:r>
          </w:p>
        </w:tc>
      </w:tr>
      <w:tr w:rsidR="002743B5" w:rsidRPr="00FF54CE" w:rsidTr="00FF54CE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FF54CE" w:rsidRDefault="00FF54CE" w:rsidP="002743B5">
            <w:pPr>
              <w:pStyle w:val="aa"/>
              <w:rPr>
                <w:b/>
                <w:vertAlign w:val="superscript"/>
              </w:rPr>
            </w:pPr>
            <w:r w:rsidRPr="00FF54CE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FF54CE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FF54CE" w:rsidRDefault="00FF54CE" w:rsidP="002743B5">
            <w:pPr>
              <w:pStyle w:val="aa"/>
              <w:rPr>
                <w:b/>
                <w:vertAlign w:val="superscript"/>
              </w:rPr>
            </w:pPr>
            <w:r w:rsidRPr="00FF54C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FF54CE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FF54CE" w:rsidRDefault="00FF54CE" w:rsidP="002743B5">
            <w:pPr>
              <w:pStyle w:val="aa"/>
              <w:rPr>
                <w:b/>
                <w:vertAlign w:val="superscript"/>
              </w:rPr>
            </w:pPr>
            <w:r w:rsidRPr="00FF54CE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2743B5" w:rsidRPr="00FF54CE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FF54CE" w:rsidRDefault="00FF54CE" w:rsidP="002743B5">
            <w:pPr>
              <w:pStyle w:val="aa"/>
              <w:rPr>
                <w:vertAlign w:val="superscript"/>
              </w:rPr>
            </w:pPr>
            <w:r w:rsidRPr="00FF54CE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41A2A" w:rsidRDefault="00B41A2A" w:rsidP="00FF54CE">
      <w:r>
        <w:separator/>
      </w:r>
    </w:p>
  </w:endnote>
  <w:endnote w:type="continuationSeparator" w:id="0">
    <w:p w:rsidR="00B41A2A" w:rsidRDefault="00B41A2A" w:rsidP="00FF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41A2A" w:rsidRDefault="00B41A2A" w:rsidP="00FF54CE">
      <w:r>
        <w:separator/>
      </w:r>
    </w:p>
  </w:footnote>
  <w:footnote w:type="continuationSeparator" w:id="0">
    <w:p w:rsidR="00B41A2A" w:rsidRDefault="00B41A2A" w:rsidP="00FF5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doc_name" w:val="Документ2"/>
    <w:docVar w:name="adv_info1" w:val="     "/>
    <w:docVar w:name="adv_info2" w:val="     "/>
    <w:docVar w:name="adv_info3" w:val="     "/>
    <w:docVar w:name="att_org_adr" w:val="450103, Россия, Республика Башкортостан, г. Уфа, ул. Степана Кувыкина, д. 11/2, Литер А, помещение 11, 28"/>
    <w:docVar w:name="att_org_dop" w:val="Общество с ограниченной ответственностью &quot;Аналитик Эксперт&quot; _x000d__x000a_450106, Российская Федерация, Республика Башкортостан, г. Уфа, ул. Степана Кувыкина, дом 17, литер А, офис 12_x000d__x000a_Испытательная лаборатория Общества с ограниченной ответственностью &quot;Аналитик Эксперт&quot; _x000d__x000a_(ИЛ ООО «Аналитик Эксперт»)_x000d__x000a_450103, Россия, Республика Башкортостан, г. Уфа, ул. Степана Кувыкина, д. 11/2, Литер А, помещение 11, 28; тел.: +7 (347) 246-95-85; эл. почта: soutufa@mail.ru"/>
    <w:docVar w:name="att_org_name" w:val="Общество с ограниченной ответственностью &quot;Аналитик Эксперт&quot;"/>
    <w:docVar w:name="att_org_reg_date" w:val="11.11.2019"/>
    <w:docVar w:name="att_org_reg_num" w:val="597"/>
    <w:docVar w:name="boss_fio" w:val="Песков Николай Юрьевич"/>
    <w:docVar w:name="ceh_info" w:val="МУНИЦИПАЛЬНОЕ ОБЩЕОБРАЗОВАТЕЛЬНОЕ АВТОНОМНОЕ УЧРЕЖДЕНИЕ &quot;СРЕДНЯЯ ОБЩЕОБРАЗОВАТЕЛЬНАЯ ШКОЛА № 20 Г. ОРСКА&quot; "/>
    <w:docVar w:name="doc_name" w:val="Документ2"/>
    <w:docVar w:name="doc_type" w:val="5"/>
    <w:docVar w:name="fill_date" w:val="12.02.2025"/>
    <w:docVar w:name="org_guid" w:val="7AF0DA01853241DA86F9B8AA5008582C"/>
    <w:docVar w:name="org_id" w:val="61"/>
    <w:docVar w:name="org_name" w:val="     "/>
    <w:docVar w:name="pers_guids" w:val="6325F68BA3EF42AD9DA698D4A4FB6DD7@014-236-171 04"/>
    <w:docVar w:name="pers_snils" w:val="6325F68BA3EF42AD9DA698D4A4FB6DD7@014-236-171 04"/>
    <w:docVar w:name="podr_id" w:val="org_61"/>
    <w:docVar w:name="pred_dolg" w:val="Директор"/>
    <w:docVar w:name="pred_fio" w:val="Валова Людмила Васильевна"/>
    <w:docVar w:name="prikaz_sout" w:val="817"/>
    <w:docVar w:name="rbtd_adr" w:val="     "/>
    <w:docVar w:name="rbtd_name" w:val="МУНИЦИПАЛЬНОЕ ОБЩЕОБРАЗОВАТЕЛЬНОЕ АВТОНОМНОЕ УЧРЕЖДЕНИЕ &quot;СРЕДНЯЯ ОБЩЕОБРАЗОВАТЕЛЬНАЯ ШКОЛА № 20 Г. ОРСКА&quot; "/>
    <w:docVar w:name="step_test" w:val="54"/>
    <w:docVar w:name="sv_docs" w:val="1"/>
  </w:docVars>
  <w:rsids>
    <w:rsidRoot w:val="00FF54CE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41A2A"/>
    <w:rsid w:val="00B874F5"/>
    <w:rsid w:val="00BA560A"/>
    <w:rsid w:val="00BF5FA5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8F3FCB-D12D-486C-96CC-A852B36D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customStyle="1" w:styleId="msonormal0">
    <w:name w:val="msonormal"/>
    <w:basedOn w:val="a"/>
    <w:rsid w:val="00FF54CE"/>
    <w:pPr>
      <w:spacing w:before="100" w:beforeAutospacing="1" w:after="100" w:afterAutospacing="1"/>
    </w:pPr>
    <w:rPr>
      <w:szCs w:val="24"/>
    </w:rPr>
  </w:style>
  <w:style w:type="paragraph" w:styleId="ab">
    <w:name w:val="Normal (Web)"/>
    <w:basedOn w:val="a"/>
    <w:uiPriority w:val="99"/>
    <w:unhideWhenUsed/>
    <w:rsid w:val="00FF54CE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FF54C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F54CE"/>
    <w:rPr>
      <w:sz w:val="24"/>
    </w:rPr>
  </w:style>
  <w:style w:type="paragraph" w:styleId="ae">
    <w:name w:val="footer"/>
    <w:basedOn w:val="a"/>
    <w:link w:val="af"/>
    <w:rsid w:val="00FF54C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F54C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2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User</dc:creator>
  <cp:keywords/>
  <dc:description/>
  <cp:lastModifiedBy>User</cp:lastModifiedBy>
  <cp:revision>1</cp:revision>
  <dcterms:created xsi:type="dcterms:W3CDTF">2025-02-12T08:26:00Z</dcterms:created>
  <dcterms:modified xsi:type="dcterms:W3CDTF">2025-02-12T08:28:00Z</dcterms:modified>
</cp:coreProperties>
</file>